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822746" w14:textId="1FF0934C" w:rsidR="00695729" w:rsidRPr="00440CA7" w:rsidRDefault="009F562B" w:rsidP="00801541">
      <w:pPr>
        <w:pStyle w:val="Cmsor2"/>
        <w:spacing w:before="100" w:beforeAutospacing="1" w:after="100" w:afterAutospacing="1"/>
        <w:rPr>
          <w:rFonts w:ascii="Century Gothic" w:hAnsi="Century Gothic"/>
          <w:b w:val="0"/>
          <w:bCs/>
          <w:sz w:val="20"/>
          <w:szCs w:val="20"/>
          <w:u w:val="single"/>
        </w:rPr>
      </w:pPr>
      <w:r w:rsidRPr="00440CA7">
        <w:rPr>
          <w:rFonts w:ascii="Century Gothic" w:hAnsi="Century Gothic"/>
          <w:b w:val="0"/>
          <w:bCs/>
          <w:sz w:val="32"/>
          <w:szCs w:val="32"/>
          <w:u w:val="single"/>
        </w:rPr>
        <w:t xml:space="preserve">Jelentkezési </w:t>
      </w:r>
      <w:r w:rsidR="00440CA7" w:rsidRPr="00440CA7">
        <w:rPr>
          <w:rFonts w:ascii="Century Gothic" w:hAnsi="Century Gothic"/>
          <w:b w:val="0"/>
          <w:bCs/>
          <w:sz w:val="32"/>
          <w:szCs w:val="32"/>
          <w:u w:val="single"/>
        </w:rPr>
        <w:t>adat</w:t>
      </w:r>
      <w:r w:rsidRPr="00440CA7">
        <w:rPr>
          <w:rFonts w:ascii="Century Gothic" w:hAnsi="Century Gothic"/>
          <w:b w:val="0"/>
          <w:bCs/>
          <w:sz w:val="32"/>
          <w:szCs w:val="32"/>
          <w:u w:val="single"/>
        </w:rPr>
        <w:t>lap</w:t>
      </w:r>
      <w:r w:rsidR="00D5271C" w:rsidRPr="00440CA7">
        <w:rPr>
          <w:rFonts w:ascii="Century Gothic" w:hAnsi="Century Gothic"/>
          <w:sz w:val="32"/>
          <w:szCs w:val="32"/>
          <w:u w:val="single"/>
        </w:rPr>
        <w:t xml:space="preserve">  </w:t>
      </w:r>
      <w:r w:rsidR="00801541">
        <w:rPr>
          <w:rFonts w:ascii="Century Gothic" w:hAnsi="Century Gothic"/>
          <w:sz w:val="32"/>
          <w:szCs w:val="32"/>
          <w:u w:val="single"/>
        </w:rPr>
        <w:t xml:space="preserve">        </w:t>
      </w:r>
      <w:proofErr w:type="spellStart"/>
      <w:r w:rsidRPr="00801541">
        <w:rPr>
          <w:rStyle w:val="Kiemels2"/>
          <w:rFonts w:ascii="Century Gothic" w:hAnsi="Century Gothic"/>
          <w:sz w:val="24"/>
          <w:szCs w:val="24"/>
          <w:u w:val="single"/>
        </w:rPr>
        <w:t>Budántúli</w:t>
      </w:r>
      <w:proofErr w:type="spellEnd"/>
      <w:r w:rsidRPr="00801541">
        <w:rPr>
          <w:rStyle w:val="Kiemels2"/>
          <w:rFonts w:ascii="Century Gothic" w:hAnsi="Century Gothic"/>
          <w:sz w:val="24"/>
          <w:szCs w:val="24"/>
          <w:u w:val="single"/>
        </w:rPr>
        <w:t xml:space="preserve"> Waldorf Óvoda</w:t>
      </w:r>
      <w:r w:rsidR="00D5271C" w:rsidRPr="00440CA7">
        <w:rPr>
          <w:rStyle w:val="Kiemels2"/>
          <w:rFonts w:ascii="Century Gothic" w:hAnsi="Century Gothic"/>
          <w:u w:val="single"/>
        </w:rPr>
        <w:t xml:space="preserve"> </w:t>
      </w:r>
      <w:r w:rsidR="00801541">
        <w:rPr>
          <w:rStyle w:val="Kiemels2"/>
          <w:rFonts w:ascii="Century Gothic" w:hAnsi="Century Gothic"/>
          <w:u w:val="single"/>
        </w:rPr>
        <w:t xml:space="preserve">  </w:t>
      </w:r>
      <w:r w:rsidRPr="00440CA7">
        <w:rPr>
          <w:rFonts w:ascii="Century Gothic" w:hAnsi="Century Gothic"/>
          <w:b w:val="0"/>
          <w:bCs/>
          <w:sz w:val="20"/>
          <w:szCs w:val="20"/>
          <w:u w:val="single"/>
        </w:rPr>
        <w:t>2072 Páty</w:t>
      </w:r>
      <w:r w:rsidR="00D5271C" w:rsidRPr="00440CA7">
        <w:rPr>
          <w:rFonts w:ascii="Century Gothic" w:hAnsi="Century Gothic"/>
          <w:b w:val="0"/>
          <w:bCs/>
          <w:sz w:val="20"/>
          <w:szCs w:val="20"/>
          <w:u w:val="single"/>
        </w:rPr>
        <w:t>,</w:t>
      </w:r>
      <w:r w:rsidRPr="00440CA7">
        <w:rPr>
          <w:rFonts w:ascii="Century Gothic" w:hAnsi="Century Gothic"/>
          <w:b w:val="0"/>
          <w:bCs/>
          <w:sz w:val="20"/>
          <w:szCs w:val="20"/>
          <w:u w:val="single"/>
        </w:rPr>
        <w:t xml:space="preserve"> Árpád u. 12.</w:t>
      </w:r>
    </w:p>
    <w:p w14:paraId="0285DB05" w14:textId="77777777" w:rsidR="00695729" w:rsidRPr="00440CA7" w:rsidRDefault="00695729">
      <w:pPr>
        <w:rPr>
          <w:rFonts w:ascii="Century Gothic" w:hAnsi="Century Gothic"/>
        </w:rPr>
      </w:pPr>
    </w:p>
    <w:p w14:paraId="642FFE52" w14:textId="77777777" w:rsidR="00CE4C5B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Gyermek neve:</w:t>
      </w:r>
    </w:p>
    <w:p w14:paraId="203C6FC7" w14:textId="2A2D42FF" w:rsidR="00695729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  <w:sz w:val="22"/>
          <w:szCs w:val="22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Születési</w:t>
      </w:r>
      <w:r w:rsidR="00D5271C" w:rsidRPr="00CD1AD6">
        <w:rPr>
          <w:rStyle w:val="Kiemels2"/>
          <w:rFonts w:ascii="Times New Roman" w:hAnsi="Times New Roman" w:cs="Times New Roman" w:hint="cs"/>
          <w:b w:val="0"/>
          <w:bCs w:val="0"/>
        </w:rPr>
        <w:t xml:space="preserve"> helye,</w:t>
      </w: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 xml:space="preserve"> ideje:</w:t>
      </w:r>
    </w:p>
    <w:p w14:paraId="71AE7839" w14:textId="77777777" w:rsidR="00D5271C" w:rsidRPr="00CD1AD6" w:rsidRDefault="00D5271C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095EBC9E" w14:textId="6C541B76" w:rsidR="00CE4C5B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Járt-e már más intézménybe?</w:t>
      </w:r>
    </w:p>
    <w:p w14:paraId="1276C0CF" w14:textId="77777777" w:rsidR="00CE4C5B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Hova?</w:t>
      </w:r>
    </w:p>
    <w:p w14:paraId="70CF7CA5" w14:textId="77777777" w:rsidR="00695729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Meddig?</w:t>
      </w:r>
    </w:p>
    <w:p w14:paraId="62EDAFAA" w14:textId="77777777" w:rsidR="00CE4C5B" w:rsidRPr="00CD1AD6" w:rsidRDefault="00CE4C5B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5378F1FC" w14:textId="77777777" w:rsidR="00695729" w:rsidRPr="00CD1AD6" w:rsidRDefault="009F562B">
      <w:pPr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Testvérek száma, kora:</w:t>
      </w:r>
    </w:p>
    <w:p w14:paraId="61E83998" w14:textId="77777777" w:rsidR="00CE4C5B" w:rsidRPr="00CD1AD6" w:rsidRDefault="00CE4C5B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24F66F63" w14:textId="12C5163A" w:rsidR="00695729" w:rsidRPr="00CD1AD6" w:rsidRDefault="009F562B">
      <w:pPr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Lakcím:</w:t>
      </w:r>
    </w:p>
    <w:p w14:paraId="2DF277FA" w14:textId="49F1818B" w:rsidR="00CD1AD6" w:rsidRPr="00CD1AD6" w:rsidRDefault="00CD1AD6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51039586" w14:textId="06365C31" w:rsidR="00CD1AD6" w:rsidRPr="00CD1AD6" w:rsidRDefault="00CD1AD6">
      <w:pPr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 xml:space="preserve">Gyermek TAJ száma: </w:t>
      </w:r>
    </w:p>
    <w:p w14:paraId="1D1BE369" w14:textId="6E7B8908" w:rsidR="00CE4C5B" w:rsidRPr="00CD1AD6" w:rsidRDefault="00CE4C5B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1444F1D1" w14:textId="77777777" w:rsidR="00CD1AD6" w:rsidRPr="00CD1AD6" w:rsidRDefault="00CD1AD6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51F000B2" w14:textId="77777777" w:rsidR="00CE4C5B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Anyja neve:</w:t>
      </w:r>
    </w:p>
    <w:p w14:paraId="7F57866D" w14:textId="77777777" w:rsidR="008D66CC" w:rsidRPr="00CD1AD6" w:rsidRDefault="005E3894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F</w:t>
      </w:r>
      <w:r w:rsidR="009F562B" w:rsidRPr="00CD1AD6">
        <w:rPr>
          <w:rStyle w:val="Kiemels2"/>
          <w:rFonts w:ascii="Times New Roman" w:hAnsi="Times New Roman" w:cs="Times New Roman" w:hint="cs"/>
          <w:b w:val="0"/>
          <w:bCs w:val="0"/>
        </w:rPr>
        <w:t>oglalkozása:</w:t>
      </w:r>
    </w:p>
    <w:p w14:paraId="5BCCF4AA" w14:textId="77777777" w:rsidR="008D66CC" w:rsidRPr="00CD1AD6" w:rsidRDefault="005E3894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E</w:t>
      </w:r>
      <w:r w:rsidR="009F562B" w:rsidRPr="00CD1AD6">
        <w:rPr>
          <w:rStyle w:val="Kiemels2"/>
          <w:rFonts w:ascii="Times New Roman" w:hAnsi="Times New Roman" w:cs="Times New Roman" w:hint="cs"/>
          <w:b w:val="0"/>
          <w:bCs w:val="0"/>
        </w:rPr>
        <w:t>lérhetőségek:</w:t>
      </w:r>
    </w:p>
    <w:p w14:paraId="60D2FB57" w14:textId="77777777" w:rsidR="008D66CC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email:</w:t>
      </w:r>
    </w:p>
    <w:p w14:paraId="190133CA" w14:textId="77777777" w:rsidR="00695729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telefon:</w:t>
      </w:r>
    </w:p>
    <w:p w14:paraId="5E2C9789" w14:textId="77777777" w:rsidR="008D66CC" w:rsidRPr="00CD1AD6" w:rsidRDefault="008D66CC">
      <w:pPr>
        <w:rPr>
          <w:rStyle w:val="Kiemels2"/>
          <w:rFonts w:ascii="Times New Roman" w:hAnsi="Times New Roman" w:cs="Times New Roman" w:hint="cs"/>
          <w:b w:val="0"/>
          <w:bCs w:val="0"/>
        </w:rPr>
      </w:pPr>
    </w:p>
    <w:p w14:paraId="6FBE43B9" w14:textId="77777777" w:rsidR="008D66CC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Apja neve:</w:t>
      </w:r>
    </w:p>
    <w:p w14:paraId="7139120E" w14:textId="77777777" w:rsidR="008D66CC" w:rsidRPr="00CD1AD6" w:rsidRDefault="005E3894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F</w:t>
      </w:r>
      <w:r w:rsidR="009F562B" w:rsidRPr="00CD1AD6">
        <w:rPr>
          <w:rStyle w:val="Kiemels2"/>
          <w:rFonts w:ascii="Times New Roman" w:hAnsi="Times New Roman" w:cs="Times New Roman" w:hint="cs"/>
          <w:b w:val="0"/>
          <w:bCs w:val="0"/>
        </w:rPr>
        <w:t>oglalkozása:</w:t>
      </w:r>
    </w:p>
    <w:p w14:paraId="35769B0C" w14:textId="77777777" w:rsidR="008D66CC" w:rsidRPr="00CD1AD6" w:rsidRDefault="008D66CC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E</w:t>
      </w:r>
      <w:r w:rsidR="009F562B" w:rsidRPr="00CD1AD6">
        <w:rPr>
          <w:rStyle w:val="Kiemels2"/>
          <w:rFonts w:ascii="Times New Roman" w:hAnsi="Times New Roman" w:cs="Times New Roman" w:hint="cs"/>
          <w:b w:val="0"/>
          <w:bCs w:val="0"/>
        </w:rPr>
        <w:t>lérhetősége</w:t>
      </w: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:</w:t>
      </w:r>
    </w:p>
    <w:p w14:paraId="2226EDDC" w14:textId="77777777" w:rsidR="008D66CC" w:rsidRPr="00CD1AD6" w:rsidRDefault="009F562B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email:</w:t>
      </w:r>
    </w:p>
    <w:p w14:paraId="4A7FC3DF" w14:textId="77777777" w:rsidR="00695729" w:rsidRPr="00CD1AD6" w:rsidRDefault="005E3894" w:rsidP="00D5271C">
      <w:pPr>
        <w:spacing w:line="276" w:lineRule="auto"/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t</w:t>
      </w:r>
      <w:r w:rsidR="009F562B" w:rsidRPr="00CD1AD6">
        <w:rPr>
          <w:rStyle w:val="Kiemels2"/>
          <w:rFonts w:ascii="Times New Roman" w:hAnsi="Times New Roman" w:cs="Times New Roman" w:hint="cs"/>
          <w:b w:val="0"/>
          <w:bCs w:val="0"/>
        </w:rPr>
        <w:t>elefon:</w:t>
      </w:r>
    </w:p>
    <w:p w14:paraId="3AE56F7B" w14:textId="77777777" w:rsidR="00D5271C" w:rsidRPr="00CD1AD6" w:rsidRDefault="00D5271C">
      <w:pPr>
        <w:rPr>
          <w:rStyle w:val="Kiemels2"/>
          <w:rFonts w:ascii="Times New Roman" w:hAnsi="Times New Roman" w:cs="Times New Roman" w:hint="cs"/>
        </w:rPr>
      </w:pPr>
    </w:p>
    <w:p w14:paraId="2A5229BA" w14:textId="4D47145F" w:rsidR="00695729" w:rsidRPr="00CD1AD6" w:rsidRDefault="009F562B">
      <w:pPr>
        <w:rPr>
          <w:rStyle w:val="Kiemels2"/>
          <w:rFonts w:ascii="Times New Roman" w:hAnsi="Times New Roman" w:cs="Times New Roman" w:hint="cs"/>
          <w:b w:val="0"/>
          <w:bCs w:val="0"/>
        </w:rPr>
      </w:pPr>
      <w:r w:rsidRPr="00CD1AD6">
        <w:rPr>
          <w:rStyle w:val="Kiemels2"/>
          <w:rFonts w:ascii="Times New Roman" w:hAnsi="Times New Roman" w:cs="Times New Roman" w:hint="cs"/>
          <w:b w:val="0"/>
          <w:bCs w:val="0"/>
        </w:rPr>
        <w:t>Miért szeretnének Waldorf óvodába járni? Mennyire ismerik ezt a pedagógiát?</w:t>
      </w:r>
    </w:p>
    <w:p w14:paraId="2D17902D" w14:textId="33FDA6C8" w:rsidR="00695729" w:rsidRDefault="00695729"/>
    <w:p w14:paraId="24F427EA" w14:textId="45AC0D01" w:rsidR="00CD1AD6" w:rsidRDefault="00CD1AD6"/>
    <w:p w14:paraId="747BC6C3" w14:textId="4B851A27" w:rsidR="00CD1AD6" w:rsidRDefault="00CD1AD6"/>
    <w:p w14:paraId="3F591DD5" w14:textId="58DA386A" w:rsidR="00CD1AD6" w:rsidRDefault="00CD1AD6"/>
    <w:p w14:paraId="46B311A6" w14:textId="5EB8F0A8" w:rsidR="00CD1AD6" w:rsidRDefault="00CD1AD6"/>
    <w:p w14:paraId="432A4F60" w14:textId="08A482A6" w:rsidR="00CD1AD6" w:rsidRDefault="00CD1AD6"/>
    <w:p w14:paraId="2A34BE59" w14:textId="44771DF8" w:rsidR="00CD1AD6" w:rsidRDefault="00CD1AD6"/>
    <w:p w14:paraId="28C5916E" w14:textId="3E68F6BD" w:rsidR="00CD1AD6" w:rsidRDefault="00CD1AD6"/>
    <w:p w14:paraId="5BCE78F7" w14:textId="1B038070" w:rsidR="00CD1AD6" w:rsidRDefault="00CD1AD6"/>
    <w:p w14:paraId="2EA80501" w14:textId="77777777" w:rsidR="00CD1AD6" w:rsidRDefault="00CD1AD6"/>
    <w:p w14:paraId="7876A597" w14:textId="7ABB9042" w:rsidR="00CD1AD6" w:rsidRDefault="00CD1AD6"/>
    <w:p w14:paraId="5B5958E4" w14:textId="48E39A61" w:rsidR="00CD1AD6" w:rsidRPr="00CD1AD6" w:rsidRDefault="00CD1AD6">
      <w:pPr>
        <w:rPr>
          <w:rFonts w:ascii="Times New Roman" w:hAnsi="Times New Roman" w:cs="Times New Roman" w:hint="cs"/>
        </w:rPr>
      </w:pPr>
      <w:r w:rsidRPr="00CD1AD6">
        <w:rPr>
          <w:rFonts w:ascii="Times New Roman" w:hAnsi="Times New Roman" w:cs="Times New Roman" w:hint="cs"/>
        </w:rPr>
        <w:t>Az itt megadott adatok érvényesek, melyet</w:t>
      </w:r>
      <w:r>
        <w:rPr>
          <w:rFonts w:ascii="Times New Roman" w:hAnsi="Times New Roman" w:cs="Times New Roman"/>
        </w:rPr>
        <w:t xml:space="preserve"> </w:t>
      </w:r>
      <w:r w:rsidRPr="00CD1AD6">
        <w:rPr>
          <w:rFonts w:ascii="Times New Roman" w:hAnsi="Times New Roman" w:cs="Times New Roman" w:hint="cs"/>
        </w:rPr>
        <w:t>aláírásunkkal igazolunk.</w:t>
      </w:r>
    </w:p>
    <w:p w14:paraId="4DD133B4" w14:textId="77777777" w:rsidR="00CD1AD6" w:rsidRPr="00CD1AD6" w:rsidRDefault="00CD1AD6">
      <w:pPr>
        <w:rPr>
          <w:rFonts w:ascii="Times New Roman" w:hAnsi="Times New Roman" w:cs="Times New Roman" w:hint="cs"/>
        </w:rPr>
      </w:pPr>
    </w:p>
    <w:p w14:paraId="11CE12C9" w14:textId="5EA660D7" w:rsidR="00CD1AD6" w:rsidRPr="00CD1AD6" w:rsidRDefault="00CD1AD6">
      <w:pPr>
        <w:rPr>
          <w:rFonts w:ascii="Times New Roman" w:hAnsi="Times New Roman" w:cs="Times New Roman" w:hint="cs"/>
        </w:rPr>
      </w:pPr>
      <w:r w:rsidRPr="00CD1AD6">
        <w:rPr>
          <w:rFonts w:ascii="Times New Roman" w:hAnsi="Times New Roman" w:cs="Times New Roman" w:hint="cs"/>
        </w:rPr>
        <w:t>Tudomásul vesszük, hogy gyermekünk felvételéről elektronikus úton kapunk majd tájékoztatást az intézménytő</w:t>
      </w:r>
      <w:r>
        <w:rPr>
          <w:rFonts w:ascii="Times New Roman" w:hAnsi="Times New Roman" w:cs="Times New Roman"/>
        </w:rPr>
        <w:t>l</w:t>
      </w:r>
      <w:r w:rsidRPr="00CD1AD6">
        <w:rPr>
          <w:rFonts w:ascii="Times New Roman" w:hAnsi="Times New Roman" w:cs="Times New Roman" w:hint="cs"/>
        </w:rPr>
        <w:t xml:space="preserve">. </w:t>
      </w:r>
    </w:p>
    <w:p w14:paraId="44A4A0D6" w14:textId="7ABAFB48" w:rsidR="00CD1AD6" w:rsidRPr="00CD1AD6" w:rsidRDefault="00CD1AD6">
      <w:pPr>
        <w:rPr>
          <w:rFonts w:ascii="Times New Roman" w:hAnsi="Times New Roman" w:cs="Times New Roman" w:hint="cs"/>
        </w:rPr>
      </w:pPr>
    </w:p>
    <w:p w14:paraId="72580E69" w14:textId="6F7EE508" w:rsidR="00CD1AD6" w:rsidRDefault="00CD1AD6">
      <w:pPr>
        <w:rPr>
          <w:rFonts w:ascii="Times New Roman" w:hAnsi="Times New Roman" w:cs="Times New Roman"/>
        </w:rPr>
      </w:pPr>
    </w:p>
    <w:p w14:paraId="722550B3" w14:textId="77777777" w:rsidR="00CD1AD6" w:rsidRPr="00CD1AD6" w:rsidRDefault="00CD1AD6">
      <w:pPr>
        <w:rPr>
          <w:rFonts w:ascii="Times New Roman" w:hAnsi="Times New Roman" w:cs="Times New Roman" w:hint="cs"/>
        </w:rPr>
      </w:pPr>
    </w:p>
    <w:p w14:paraId="7222CEF9" w14:textId="472ED2E1" w:rsidR="00CD1AD6" w:rsidRPr="00CD1AD6" w:rsidRDefault="00CD1AD6">
      <w:pPr>
        <w:rPr>
          <w:rFonts w:ascii="Times New Roman" w:hAnsi="Times New Roman" w:cs="Times New Roman" w:hint="cs"/>
        </w:rPr>
      </w:pPr>
      <w:r w:rsidRPr="00CD1AD6">
        <w:rPr>
          <w:rFonts w:ascii="Times New Roman" w:hAnsi="Times New Roman" w:cs="Times New Roman" w:hint="cs"/>
        </w:rPr>
        <w:t>Dátum</w:t>
      </w:r>
      <w:r>
        <w:rPr>
          <w:rFonts w:ascii="Times New Roman" w:hAnsi="Times New Roman" w:cs="Times New Roman"/>
        </w:rPr>
        <w:t>:</w:t>
      </w:r>
      <w:r w:rsidRPr="00CD1AD6">
        <w:rPr>
          <w:rFonts w:ascii="Times New Roman" w:hAnsi="Times New Roman" w:cs="Times New Roman" w:hint="cs"/>
        </w:rPr>
        <w:t xml:space="preserve"> </w:t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CD1AD6">
        <w:rPr>
          <w:rFonts w:ascii="Times New Roman" w:hAnsi="Times New Roman" w:cs="Times New Roman" w:hint="cs"/>
        </w:rPr>
        <w:t>..........................................................</w:t>
      </w:r>
    </w:p>
    <w:p w14:paraId="7ABD197B" w14:textId="4ADA9C8D" w:rsidR="00CD1AD6" w:rsidRPr="00CD1AD6" w:rsidRDefault="00CD1AD6">
      <w:pPr>
        <w:rPr>
          <w:rFonts w:ascii="Times New Roman" w:hAnsi="Times New Roman" w:cs="Times New Roman" w:hint="cs"/>
        </w:rPr>
      </w:pP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 w:rsidRPr="00CD1AD6">
        <w:rPr>
          <w:rFonts w:ascii="Times New Roman" w:hAnsi="Times New Roman" w:cs="Times New Roman" w:hint="cs"/>
        </w:rPr>
        <w:tab/>
      </w:r>
      <w:r>
        <w:rPr>
          <w:rFonts w:ascii="Times New Roman" w:hAnsi="Times New Roman" w:cs="Times New Roman"/>
        </w:rPr>
        <w:t xml:space="preserve">    </w:t>
      </w:r>
      <w:r w:rsidRPr="00CD1AD6">
        <w:rPr>
          <w:rFonts w:ascii="Times New Roman" w:hAnsi="Times New Roman" w:cs="Times New Roman" w:hint="cs"/>
        </w:rPr>
        <w:t>szülők</w:t>
      </w:r>
    </w:p>
    <w:sectPr w:rsidR="00CD1AD6" w:rsidRPr="00CD1AD6" w:rsidSect="00CD1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BAED" w14:textId="77777777" w:rsidR="00861795" w:rsidRDefault="00861795" w:rsidP="00E638DF">
      <w:r>
        <w:separator/>
      </w:r>
    </w:p>
  </w:endnote>
  <w:endnote w:type="continuationSeparator" w:id="0">
    <w:p w14:paraId="1E23EFAA" w14:textId="77777777" w:rsidR="00861795" w:rsidRDefault="00861795" w:rsidP="00E6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D801" w14:textId="77777777" w:rsidR="00E638DF" w:rsidRDefault="00E638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6648" w14:textId="77777777" w:rsidR="00E638DF" w:rsidRDefault="00E638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9EF6" w14:textId="77777777" w:rsidR="00E638DF" w:rsidRDefault="00E638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12C8" w14:textId="77777777" w:rsidR="00861795" w:rsidRDefault="00861795" w:rsidP="00E638DF">
      <w:r>
        <w:separator/>
      </w:r>
    </w:p>
  </w:footnote>
  <w:footnote w:type="continuationSeparator" w:id="0">
    <w:p w14:paraId="3A065372" w14:textId="77777777" w:rsidR="00861795" w:rsidRDefault="00861795" w:rsidP="00E6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03C6" w14:textId="77777777" w:rsidR="00E638DF" w:rsidRDefault="00E638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FF0A" w14:textId="77777777" w:rsidR="00E638DF" w:rsidRDefault="00E638D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48D7" w14:textId="77777777" w:rsidR="00E638DF" w:rsidRDefault="00E638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F4"/>
    <w:rsid w:val="002A27F4"/>
    <w:rsid w:val="00440CA7"/>
    <w:rsid w:val="005E3894"/>
    <w:rsid w:val="00695729"/>
    <w:rsid w:val="00717AE5"/>
    <w:rsid w:val="00801541"/>
    <w:rsid w:val="00861795"/>
    <w:rsid w:val="008D66CC"/>
    <w:rsid w:val="00994FA3"/>
    <w:rsid w:val="009F562B"/>
    <w:rsid w:val="00CD1AD6"/>
    <w:rsid w:val="00CE4C5B"/>
    <w:rsid w:val="00D5271C"/>
    <w:rsid w:val="00E638DF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2B076"/>
  <w15:docId w15:val="{1BEAF2DD-EBC9-7F42-90F1-DE51F96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iemels2">
    <w:name w:val="Strong"/>
    <w:basedOn w:val="Bekezdsalapbettpusa"/>
    <w:uiPriority w:val="22"/>
    <w:qFormat/>
    <w:rsid w:val="00CE4C5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638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38DF"/>
  </w:style>
  <w:style w:type="paragraph" w:styleId="llb">
    <w:name w:val="footer"/>
    <w:basedOn w:val="Norml"/>
    <w:link w:val="llbChar"/>
    <w:uiPriority w:val="99"/>
    <w:unhideWhenUsed/>
    <w:rsid w:val="00E638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i/Downloads/Jelentkeze&#769;si%20lap%2020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Jelentkezési lap 2022 (2).dotx</Template>
  <TotalTime>9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Vesztróczy Tamás</cp:lastModifiedBy>
  <cp:revision>2</cp:revision>
  <dcterms:created xsi:type="dcterms:W3CDTF">2026-01-15T08:17:00Z</dcterms:created>
  <dcterms:modified xsi:type="dcterms:W3CDTF">2026-01-15T08:17:00Z</dcterms:modified>
</cp:coreProperties>
</file>